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B8" w:rsidRDefault="00436C7D" w:rsidP="00821DB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172200" cy="91440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EDE" w:rsidRDefault="00077AEA" w:rsidP="00594EDE">
                            <w:pPr>
                              <w:ind w:left="-180" w:right="-315"/>
                            </w:pPr>
                            <w:r>
                              <w:pict>
                                <v:rect id="_x0000_i1026" style="width:478.55pt;height:1pt" o:hralign="center" o:hrstd="t" o:hrnoshade="t" o:hr="t" fillcolor="black" stroked="f"/>
                              </w:pict>
                            </w:r>
                          </w:p>
                          <w:p w:rsidR="00594EDE" w:rsidRDefault="00DC4536" w:rsidP="00594EDE">
                            <w:pPr>
                              <w:spacing w:line="240" w:lineRule="exact"/>
                              <w:ind w:left="-180" w:right="-31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Development Service</w:t>
                            </w:r>
                          </w:p>
                          <w:p w:rsidR="00594EDE" w:rsidRDefault="00594EDE" w:rsidP="00594EDE">
                            <w:pPr>
                              <w:spacing w:line="240" w:lineRule="exact"/>
                              <w:ind w:left="-180" w:right="-31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41E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Assistant Director:</w:t>
                            </w:r>
                            <w:r w:rsidR="00DC45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Mahmood Azam BEng (Hons), MSc, MBA</w:t>
                            </w:r>
                          </w:p>
                          <w:p w:rsidR="00594EDE" w:rsidRDefault="00594EDE" w:rsidP="00594EDE">
                            <w:pPr>
                              <w:spacing w:line="240" w:lineRule="exact"/>
                              <w:ind w:left="-180" w:right="-315"/>
                              <w:jc w:val="center"/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P.O. Box 604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Barnsley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S70 9FE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cr/>
                            </w:r>
                            <w:r w:rsidR="00077AEA">
                              <w:pict>
                                <v:rect id="_x0000_i1028" style="width:478.55pt;height:1pt;flip:y" o:hralign="center" o:hrstd="t" o:hrnoshade="t" o:hr="t" fillcolor="black" stroked="f"/>
                              </w:pict>
                            </w:r>
                          </w:p>
                          <w:p w:rsidR="00594EDE" w:rsidRDefault="00594EDE" w:rsidP="00594EDE">
                            <w:pPr>
                              <w:ind w:left="-180" w:right="-3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-9pt;width:48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4uswIAALo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" filled="f" stroked="f">
                <v:textbox>
                  <w:txbxContent>
                    <w:p w:rsidR="00594EDE" w:rsidRDefault="00594EDE" w:rsidP="00594EDE">
                      <w:pPr>
                        <w:ind w:left="-180" w:right="-315"/>
                      </w:pPr>
                      <w:r>
                        <w:pict>
                          <v:rect id="_x0000_i1025" style="width:478.55pt;height:1pt" o:hralign="center" o:hrstd="t" o:hrnoshade="t" o:hr="t" fillcolor="black" stroked="f"/>
                        </w:pict>
                      </w:r>
                    </w:p>
                    <w:p w:rsidR="00594EDE" w:rsidRDefault="00DC4536" w:rsidP="00594EDE">
                      <w:pPr>
                        <w:spacing w:line="240" w:lineRule="exact"/>
                        <w:ind w:left="-180" w:right="-315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Development Service</w:t>
                      </w:r>
                    </w:p>
                    <w:p w:rsidR="00594EDE" w:rsidRDefault="00594EDE" w:rsidP="00594EDE">
                      <w:pPr>
                        <w:spacing w:line="240" w:lineRule="exact"/>
                        <w:ind w:left="-180" w:right="-31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41EA5">
                        <w:rPr>
                          <w:rFonts w:ascii="Arial" w:hAnsi="Arial" w:cs="Arial"/>
                          <w:sz w:val="20"/>
                          <w:szCs w:val="20"/>
                        </w:rPr>
                        <w:t>Assistant Director:</w:t>
                      </w:r>
                      <w:r w:rsidR="00DC45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Mahmood Azam BEng (Hons), MSc, MBA</w:t>
                      </w:r>
                    </w:p>
                    <w:p w:rsidR="00594EDE" w:rsidRDefault="00594EDE" w:rsidP="00594EDE">
                      <w:pPr>
                        <w:spacing w:line="240" w:lineRule="exact"/>
                        <w:ind w:left="-180" w:right="-315"/>
                        <w:jc w:val="center"/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P.O. Box 604</w:t>
                          </w:r>
                        </w:smartTag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Barnsley</w:t>
                          </w:r>
                        </w:smartTag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S70 9FE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cr/>
                      </w:r>
                      <w:r>
                        <w:pict>
                          <v:rect id="_x0000_i1026" style="width:478.55pt;height:1pt;flip:y" o:hralign="center" o:hrstd="t" o:hrnoshade="t" o:hr="t" fillcolor="black" stroked="f"/>
                        </w:pict>
                      </w:r>
                    </w:p>
                    <w:p w:rsidR="00594EDE" w:rsidRDefault="00594EDE" w:rsidP="00594EDE">
                      <w:pPr>
                        <w:ind w:left="-180" w:right="-31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c">
            <w:drawing>
              <wp:inline distT="0" distB="0" distL="0" distR="0">
                <wp:extent cx="6172200" cy="800100"/>
                <wp:effectExtent l="0" t="0" r="0" b="0"/>
                <wp:docPr id="2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24" o:spid="_x0000_s1026" editas="canvas" style="width:486pt;height:63pt;mso-position-horizontal-relative:char;mso-position-vertical-relative:line" coordsize="6172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ASFcncAAAABQEAAA8AAABkcnMv&#10;ZG93bnJldi54bWxMj0FLxDAQhe+C/yGM4EXcdKvWtTZdRBBE8OCuwh7TZmyqyaQ06W79945e9DLw&#10;eI8336vWs3dij2PsAylYLjIQSG0wPXUKXrcP5ysQMWky2gVCBV8YYV0fH1W6NOFAL7jfpE5wCcVS&#10;K7ApDaWUsbXodVyEAYm99zB6nViOnTSjPnC5dzLPskJ63RN/sHrAe4vt52byCp7a4uxj2Uw7v3p+&#10;sxdXbveYtpdKnZ7Md7cgEs7pLww/+IwONTM1YSIThVPAQ9LvZe/mOmfZcCgvMpB1Jf/T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kBIVy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21DB8" w:rsidRDefault="00DB6CB6" w:rsidP="00821DB8">
      <w:pPr>
        <w:ind w:left="-18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5C3D16" wp14:editId="76A023BF">
                <wp:simplePos x="0" y="0"/>
                <wp:positionH relativeFrom="column">
                  <wp:posOffset>-112395</wp:posOffset>
                </wp:positionH>
                <wp:positionV relativeFrom="paragraph">
                  <wp:posOffset>201295</wp:posOffset>
                </wp:positionV>
                <wp:extent cx="3200400" cy="1457325"/>
                <wp:effectExtent l="0" t="0" r="0" b="952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C30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Mr P Dobson</w:t>
                            </w:r>
                          </w:p>
                          <w:p w:rsidR="00DB6CB6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AHR Building Consultancy</w:t>
                            </w:r>
                          </w:p>
                          <w:p w:rsidR="00DB6CB6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Norwich Union House</w:t>
                            </w:r>
                          </w:p>
                          <w:p w:rsidR="00DB6CB6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High Street</w:t>
                            </w:r>
                          </w:p>
                          <w:p w:rsidR="00DB6CB6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Huddersfield</w:t>
                            </w:r>
                          </w:p>
                          <w:p w:rsidR="00DB6CB6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West Yorkshire</w:t>
                            </w:r>
                          </w:p>
                          <w:p w:rsidR="00DB6CB6" w:rsidRPr="003158FA" w:rsidRDefault="00DB6CB6" w:rsidP="00FC48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HD1 2LF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8.85pt;margin-top:15.85pt;width:252pt;height:11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kAtwIAAMI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" filled="f" stroked="f">
                <v:textbox>
                  <w:txbxContent>
                    <w:p w:rsidR="003C3C30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Mr P Dobson</w:t>
                      </w:r>
                    </w:p>
                    <w:p w:rsidR="00DB6CB6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AHR Building Consultancy</w:t>
                      </w:r>
                    </w:p>
                    <w:p w:rsidR="00DB6CB6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Norwich Union House</w:t>
                      </w:r>
                    </w:p>
                    <w:p w:rsidR="00DB6CB6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High Street</w:t>
                      </w:r>
                    </w:p>
                    <w:p w:rsidR="00DB6CB6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Huddersfield</w:t>
                      </w:r>
                    </w:p>
                    <w:p w:rsidR="00DB6CB6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West Yorkshire</w:t>
                      </w:r>
                    </w:p>
                    <w:p w:rsidR="00DB6CB6" w:rsidRPr="003158FA" w:rsidRDefault="00DB6CB6" w:rsidP="00FC48B5">
                      <w:pPr>
                        <w:spacing w:line="300" w:lineRule="exact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HD1 2LF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C7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BBFB8B" wp14:editId="63ADCB47">
                <wp:simplePos x="0" y="0"/>
                <wp:positionH relativeFrom="column">
                  <wp:posOffset>3200400</wp:posOffset>
                </wp:positionH>
                <wp:positionV relativeFrom="paragraph">
                  <wp:posOffset>112395</wp:posOffset>
                </wp:positionV>
                <wp:extent cx="2971800" cy="1618615"/>
                <wp:effectExtent l="0" t="0" r="0" b="2540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DB8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My ref:</w:t>
                            </w:r>
                            <w:r w:rsidR="003158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6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2014/0341 &amp; 2014\ENQ\00801</w:t>
                            </w:r>
                          </w:p>
                          <w:p w:rsidR="00821DB8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ref:</w:t>
                            </w:r>
                          </w:p>
                          <w:p w:rsidR="00821DB8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Enquiries to:</w:t>
                            </w:r>
                            <w:r w:rsidR="003C3C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36C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Elaine Ward</w:t>
                            </w:r>
                          </w:p>
                          <w:p w:rsidR="00821DB8" w:rsidRPr="0075584C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  <w:r w:rsidR="00096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8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developmentmanagement@barnsley.gov.uk</w:t>
                            </w:r>
                          </w:p>
                          <w:p w:rsidR="00821DB8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Dial Direct:</w:t>
                            </w:r>
                            <w:r w:rsidR="003C3C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(01226) 77</w:t>
                            </w:r>
                            <w:bookmarkStart w:id="0" w:name="Officerphone"/>
                            <w:r w:rsidR="00436C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4731</w:t>
                            </w:r>
                            <w:bookmarkEnd w:id="0"/>
                          </w:p>
                          <w:p w:rsidR="00821DB8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</w:t>
                            </w:r>
                            <w:r w:rsidR="003C3C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(01226) 772591</w:t>
                            </w:r>
                          </w:p>
                          <w:p w:rsidR="00821DB8" w:rsidRPr="00830CE5" w:rsidRDefault="00821DB8" w:rsidP="00821DB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</w:t>
                            </w:r>
                            <w:r w:rsidR="003C3C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B6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  <w:r w:rsidR="00DB6CB6" w:rsidRPr="00DB6CB6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B6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September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52pt;margin-top:8.85pt;width:234pt;height:1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" filled="f" stroked="f">
                <v:textbox>
                  <w:txbxContent>
                    <w:p w:rsidR="00821DB8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My ref:</w:t>
                      </w:r>
                      <w:r w:rsidR="003158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B6CB6">
                        <w:rPr>
                          <w:rFonts w:ascii="Arial" w:hAnsi="Arial" w:cs="Arial"/>
                          <w:sz w:val="20"/>
                          <w:szCs w:val="20"/>
                        </w:rPr>
                        <w:t>2014/0341 &amp; 2014\ENQ\00801</w:t>
                      </w:r>
                    </w:p>
                    <w:p w:rsidR="00821DB8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Your ref:</w:t>
                      </w:r>
                    </w:p>
                    <w:p w:rsidR="00821DB8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Enquiries to:</w:t>
                      </w:r>
                      <w:r w:rsidR="003C3C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436C7D">
                        <w:rPr>
                          <w:rFonts w:ascii="Arial" w:hAnsi="Arial" w:cs="Arial"/>
                          <w:sz w:val="20"/>
                          <w:szCs w:val="20"/>
                        </w:rPr>
                        <w:t>Elaine Ward</w:t>
                      </w:r>
                    </w:p>
                    <w:p w:rsidR="00821DB8" w:rsidRPr="0075584C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Email:</w:t>
                      </w:r>
                      <w:r w:rsidR="00096D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5584C">
                        <w:rPr>
                          <w:rFonts w:ascii="Arial" w:hAnsi="Arial" w:cs="Arial"/>
                          <w:sz w:val="18"/>
                          <w:szCs w:val="18"/>
                        </w:rPr>
                        <w:t>developmentmanagement@barnsley.gov.uk</w:t>
                      </w:r>
                    </w:p>
                    <w:p w:rsidR="00821DB8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Dial Direct:</w:t>
                      </w:r>
                      <w:r w:rsidR="003C3C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(01226) 77</w:t>
                      </w:r>
                      <w:bookmarkStart w:id="1" w:name="Officerphone"/>
                      <w:r w:rsidR="00436C7D">
                        <w:rPr>
                          <w:rFonts w:ascii="Arial" w:hAnsi="Arial" w:cs="Arial"/>
                          <w:sz w:val="20"/>
                          <w:szCs w:val="20"/>
                        </w:rPr>
                        <w:t>4731</w:t>
                      </w:r>
                      <w:bookmarkEnd w:id="1"/>
                    </w:p>
                    <w:p w:rsidR="00821DB8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Fax:</w:t>
                      </w:r>
                      <w:r w:rsidR="003C3C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(01226) 772591</w:t>
                      </w:r>
                    </w:p>
                    <w:p w:rsidR="00821DB8" w:rsidRPr="00830CE5" w:rsidRDefault="00821DB8" w:rsidP="00821DB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Date:</w:t>
                      </w:r>
                      <w:r w:rsidR="003C3C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DB6CB6">
                        <w:rPr>
                          <w:rFonts w:ascii="Arial" w:hAnsi="Arial" w:cs="Arial"/>
                          <w:sz w:val="20"/>
                          <w:szCs w:val="20"/>
                        </w:rPr>
                        <w:t>11</w:t>
                      </w:r>
                      <w:r w:rsidR="00DB6CB6" w:rsidRPr="00DB6CB6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B6C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September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4EDE" w:rsidRDefault="00594EDE" w:rsidP="00821DB8">
      <w:pPr>
        <w:ind w:left="-180"/>
        <w:jc w:val="center"/>
        <w:rPr>
          <w:rFonts w:ascii="Arial" w:hAnsi="Arial" w:cs="Arial"/>
          <w:sz w:val="20"/>
          <w:szCs w:val="20"/>
        </w:rPr>
      </w:pPr>
    </w:p>
    <w:p w:rsidR="00594EDE" w:rsidRDefault="00594EDE" w:rsidP="00821DB8">
      <w:pPr>
        <w:ind w:left="-180"/>
        <w:jc w:val="center"/>
        <w:rPr>
          <w:rFonts w:ascii="Arial" w:hAnsi="Arial" w:cs="Arial"/>
          <w:sz w:val="20"/>
          <w:szCs w:val="20"/>
        </w:rPr>
      </w:pPr>
    </w:p>
    <w:p w:rsidR="00386EB4" w:rsidRDefault="00386EB4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386EB4">
        <w:rPr>
          <w:rFonts w:ascii="Arial" w:hAnsi="Arial" w:cs="Arial"/>
          <w:sz w:val="22"/>
          <w:szCs w:val="22"/>
        </w:rPr>
        <w:t xml:space="preserve">Dear </w:t>
      </w:r>
      <w:r w:rsidR="00DB6CB6">
        <w:rPr>
          <w:rFonts w:ascii="Arial" w:hAnsi="Arial" w:cs="Arial"/>
          <w:sz w:val="22"/>
          <w:szCs w:val="22"/>
        </w:rPr>
        <w:t>Sir</w:t>
      </w:r>
    </w:p>
    <w:p w:rsidR="00DB6CB6" w:rsidRDefault="00DB6CB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DB6CB6" w:rsidRPr="00DB6CB6" w:rsidRDefault="00DB6CB6" w:rsidP="00DB6CB6">
      <w:pPr>
        <w:tabs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r w:rsidRPr="00DB6CB6">
        <w:rPr>
          <w:rFonts w:ascii="Arial" w:hAnsi="Arial" w:cs="Arial"/>
          <w:b/>
          <w:sz w:val="22"/>
          <w:szCs w:val="22"/>
        </w:rPr>
        <w:t>RE: Non-material amendment to planning permission reference 2014/0341.</w:t>
      </w:r>
    </w:p>
    <w:p w:rsidR="00DB6CB6" w:rsidRDefault="00DB6CB6" w:rsidP="00DB6CB6">
      <w:pPr>
        <w:tabs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r w:rsidRPr="00DB6CB6">
        <w:rPr>
          <w:rFonts w:ascii="Arial" w:hAnsi="Arial" w:cs="Arial"/>
          <w:b/>
          <w:sz w:val="22"/>
          <w:szCs w:val="22"/>
        </w:rPr>
        <w:t xml:space="preserve">Provision of solar panels </w:t>
      </w:r>
      <w:r>
        <w:rPr>
          <w:rFonts w:ascii="Arial" w:hAnsi="Arial" w:cs="Arial"/>
          <w:b/>
          <w:sz w:val="22"/>
          <w:szCs w:val="22"/>
        </w:rPr>
        <w:t>t</w:t>
      </w:r>
      <w:r w:rsidRPr="00DB6CB6">
        <w:rPr>
          <w:rFonts w:ascii="Arial" w:hAnsi="Arial" w:cs="Arial"/>
          <w:b/>
          <w:sz w:val="22"/>
          <w:szCs w:val="22"/>
        </w:rPr>
        <w:t xml:space="preserve">o the southeast and southwest </w:t>
      </w:r>
    </w:p>
    <w:p w:rsidR="00DB6CB6" w:rsidRPr="00DB6CB6" w:rsidRDefault="00DB6CB6" w:rsidP="00DB6CB6">
      <w:pPr>
        <w:tabs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B6CB6">
        <w:rPr>
          <w:rFonts w:ascii="Arial" w:hAnsi="Arial" w:cs="Arial"/>
          <w:b/>
          <w:sz w:val="22"/>
          <w:szCs w:val="22"/>
        </w:rPr>
        <w:t>pitched</w:t>
      </w:r>
      <w:proofErr w:type="gramEnd"/>
      <w:r w:rsidRPr="00DB6CB6">
        <w:rPr>
          <w:rFonts w:ascii="Arial" w:hAnsi="Arial" w:cs="Arial"/>
          <w:b/>
          <w:sz w:val="22"/>
          <w:szCs w:val="22"/>
        </w:rPr>
        <w:t xml:space="preserve"> roofs to Wentworth Court Building</w:t>
      </w:r>
    </w:p>
    <w:p w:rsidR="00DB6CB6" w:rsidRDefault="00DB6CB6" w:rsidP="00DB6CB6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  <w:r w:rsidRPr="00DB6CB6">
        <w:rPr>
          <w:rFonts w:ascii="Arial" w:hAnsi="Arial" w:cs="Arial"/>
          <w:b/>
          <w:sz w:val="22"/>
          <w:szCs w:val="22"/>
        </w:rPr>
        <w:t xml:space="preserve">Northern College, Wentworth Castle, Lowe Lane, </w:t>
      </w:r>
      <w:proofErr w:type="spellStart"/>
      <w:r w:rsidRPr="00DB6CB6">
        <w:rPr>
          <w:rFonts w:ascii="Arial" w:hAnsi="Arial" w:cs="Arial"/>
          <w:b/>
          <w:sz w:val="22"/>
          <w:szCs w:val="22"/>
        </w:rPr>
        <w:t>Barnsley</w:t>
      </w:r>
      <w:proofErr w:type="spellEnd"/>
    </w:p>
    <w:p w:rsidR="003158FA" w:rsidRDefault="003158FA" w:rsidP="00DB6CB6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DB6CB6" w:rsidRDefault="00DB6CB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refer to your application for </w:t>
      </w:r>
      <w:proofErr w:type="gramStart"/>
      <w:r>
        <w:rPr>
          <w:rFonts w:ascii="Arial" w:hAnsi="Arial" w:cs="Arial"/>
          <w:sz w:val="22"/>
          <w:szCs w:val="22"/>
        </w:rPr>
        <w:t>a  non</w:t>
      </w:r>
      <w:proofErr w:type="gramEnd"/>
      <w:r>
        <w:rPr>
          <w:rFonts w:ascii="Arial" w:hAnsi="Arial" w:cs="Arial"/>
          <w:sz w:val="22"/>
          <w:szCs w:val="22"/>
        </w:rPr>
        <w:t xml:space="preserve">- material amendment to the above referenced planning permission. </w:t>
      </w:r>
    </w:p>
    <w:p w:rsidR="00DB6CB6" w:rsidRDefault="00DB6CB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DB6CB6" w:rsidRDefault="00DB6CB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information you submitted </w:t>
      </w:r>
      <w:r>
        <w:rPr>
          <w:rFonts w:ascii="Arial" w:hAnsi="Arial" w:cs="Arial"/>
          <w:sz w:val="22"/>
          <w:szCs w:val="22"/>
        </w:rPr>
        <w:t xml:space="preserve">proposes to replace approved plan </w:t>
      </w:r>
      <w:r>
        <w:rPr>
          <w:rFonts w:ascii="Arial" w:hAnsi="Arial" w:cs="Arial"/>
          <w:sz w:val="22"/>
          <w:szCs w:val="22"/>
        </w:rPr>
        <w:t>P-12 Wentworth Court Proposed Solar Panel Installation</w:t>
      </w:r>
      <w:r>
        <w:rPr>
          <w:rFonts w:ascii="Arial" w:hAnsi="Arial" w:cs="Arial"/>
          <w:sz w:val="22"/>
          <w:szCs w:val="22"/>
        </w:rPr>
        <w:t xml:space="preserve"> which identified the </w:t>
      </w:r>
      <w:r>
        <w:rPr>
          <w:rFonts w:ascii="Arial" w:hAnsi="Arial" w:cs="Arial"/>
          <w:sz w:val="22"/>
          <w:szCs w:val="22"/>
        </w:rPr>
        <w:t xml:space="preserve">detailed location of the proposed solar panels. </w:t>
      </w:r>
      <w:proofErr w:type="gramStart"/>
      <w:r>
        <w:rPr>
          <w:rFonts w:ascii="Arial" w:hAnsi="Arial" w:cs="Arial"/>
          <w:sz w:val="22"/>
          <w:szCs w:val="22"/>
        </w:rPr>
        <w:t>To the roof of Wentworth Court Building.</w:t>
      </w:r>
      <w:proofErr w:type="gramEnd"/>
    </w:p>
    <w:p w:rsidR="00DB6CB6" w:rsidRDefault="00DB6CB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5A0916" w:rsidRDefault="00DB6CB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new plan </w:t>
      </w:r>
      <w:r>
        <w:rPr>
          <w:rFonts w:ascii="Arial" w:hAnsi="Arial" w:cs="Arial"/>
          <w:sz w:val="22"/>
          <w:szCs w:val="22"/>
        </w:rPr>
        <w:t xml:space="preserve">P-12 REV A </w:t>
      </w:r>
      <w:r>
        <w:rPr>
          <w:rFonts w:ascii="Arial" w:hAnsi="Arial" w:cs="Arial"/>
          <w:sz w:val="22"/>
          <w:szCs w:val="22"/>
        </w:rPr>
        <w:t xml:space="preserve">now proposes that the </w:t>
      </w:r>
      <w:r>
        <w:rPr>
          <w:rFonts w:ascii="Arial" w:hAnsi="Arial" w:cs="Arial"/>
          <w:sz w:val="22"/>
          <w:szCs w:val="22"/>
        </w:rPr>
        <w:t xml:space="preserve">solar panels are located to the south east and southwest facing roofs </w:t>
      </w:r>
      <w:r w:rsidR="005A0916">
        <w:rPr>
          <w:rFonts w:ascii="Arial" w:hAnsi="Arial" w:cs="Arial"/>
          <w:sz w:val="22"/>
          <w:szCs w:val="22"/>
        </w:rPr>
        <w:t xml:space="preserve"> of the Wentworth</w:t>
      </w:r>
      <w:bookmarkStart w:id="2" w:name="_GoBack"/>
      <w:bookmarkEnd w:id="2"/>
      <w:r w:rsidR="005A0916">
        <w:rPr>
          <w:rFonts w:ascii="Arial" w:hAnsi="Arial" w:cs="Arial"/>
          <w:sz w:val="22"/>
          <w:szCs w:val="22"/>
        </w:rPr>
        <w:t xml:space="preserve"> Court Building.</w:t>
      </w:r>
    </w:p>
    <w:p w:rsidR="005A0916" w:rsidRDefault="005A091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DB6CB6" w:rsidRDefault="00DB6CB6" w:rsidP="00DB6CB6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consulted with the </w:t>
      </w:r>
      <w:r w:rsidR="005A0916">
        <w:rPr>
          <w:rFonts w:ascii="Arial" w:hAnsi="Arial" w:cs="Arial"/>
          <w:sz w:val="22"/>
          <w:szCs w:val="22"/>
        </w:rPr>
        <w:t>Conservation Office</w:t>
      </w:r>
      <w:r>
        <w:rPr>
          <w:rFonts w:ascii="Arial" w:hAnsi="Arial" w:cs="Arial"/>
          <w:sz w:val="22"/>
          <w:szCs w:val="22"/>
        </w:rPr>
        <w:t xml:space="preserve"> and I can confirm that your non-material amendment is acceptable.  The development should therefore be undertaken in accordance with the substitute plan </w:t>
      </w:r>
      <w:r w:rsidR="005A0916">
        <w:rPr>
          <w:rFonts w:ascii="Arial" w:hAnsi="Arial" w:cs="Arial"/>
          <w:sz w:val="22"/>
          <w:szCs w:val="22"/>
        </w:rPr>
        <w:t>P-12 REV A</w:t>
      </w:r>
      <w:r>
        <w:rPr>
          <w:rFonts w:ascii="Arial" w:hAnsi="Arial" w:cs="Arial"/>
          <w:sz w:val="22"/>
          <w:szCs w:val="22"/>
        </w:rPr>
        <w:t>.  Please keep this letter with your original Decision Notice.</w:t>
      </w: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Yours </w:t>
      </w:r>
      <w:r w:rsidR="00C86E24">
        <w:rPr>
          <w:rFonts w:ascii="Arial" w:hAnsi="Arial" w:cs="Arial"/>
          <w:sz w:val="22"/>
          <w:szCs w:val="22"/>
        </w:rPr>
        <w:t>sincerely</w:t>
      </w: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183936" w:rsidRDefault="004D06C9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Elaine Ward</w:t>
      </w:r>
    </w:p>
    <w:p w:rsidR="004D06C9" w:rsidRPr="00AA1840" w:rsidRDefault="004D06C9" w:rsidP="004D06C9">
      <w:pPr>
        <w:rPr>
          <w:rFonts w:ascii="Arial" w:hAnsi="Arial" w:cs="Arial"/>
          <w:sz w:val="22"/>
          <w:szCs w:val="22"/>
          <w:lang w:eastAsia="en-GB"/>
        </w:rPr>
      </w:pPr>
      <w:proofErr w:type="gramStart"/>
      <w:r w:rsidRPr="00AA1840">
        <w:rPr>
          <w:rFonts w:ascii="Arial" w:hAnsi="Arial" w:cs="Arial"/>
          <w:sz w:val="22"/>
          <w:szCs w:val="22"/>
          <w:lang w:eastAsia="en-GB"/>
        </w:rPr>
        <w:t>BSc(</w:t>
      </w:r>
      <w:proofErr w:type="spellStart"/>
      <w:proofErr w:type="gramEnd"/>
      <w:r w:rsidRPr="00AA1840">
        <w:rPr>
          <w:rFonts w:ascii="Arial" w:hAnsi="Arial" w:cs="Arial"/>
          <w:sz w:val="22"/>
          <w:szCs w:val="22"/>
          <w:lang w:eastAsia="en-GB"/>
        </w:rPr>
        <w:t>Hons</w:t>
      </w:r>
      <w:proofErr w:type="spellEnd"/>
      <w:r w:rsidRPr="00AA1840">
        <w:rPr>
          <w:rFonts w:ascii="Arial" w:hAnsi="Arial" w:cs="Arial"/>
          <w:sz w:val="22"/>
          <w:szCs w:val="22"/>
          <w:lang w:eastAsia="en-GB"/>
        </w:rPr>
        <w:t>) Dip URP MRTPI</w:t>
      </w: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183936" w:rsidRDefault="00183936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and on behalf of </w:t>
      </w:r>
      <w:r w:rsidR="00F67F2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Head of Planning</w:t>
      </w:r>
      <w:r w:rsidR="00C86E24">
        <w:rPr>
          <w:rFonts w:ascii="Arial" w:hAnsi="Arial" w:cs="Arial"/>
          <w:sz w:val="22"/>
          <w:szCs w:val="22"/>
        </w:rPr>
        <w:t>, Building Control and Sustainability</w:t>
      </w:r>
    </w:p>
    <w:p w:rsidR="00183936" w:rsidRPr="00386EB4" w:rsidRDefault="00436C7D" w:rsidP="00386EB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6299200</wp:posOffset>
            </wp:positionH>
            <wp:positionV relativeFrom="paragraph">
              <wp:posOffset>1025525</wp:posOffset>
            </wp:positionV>
            <wp:extent cx="885825" cy="1172210"/>
            <wp:effectExtent l="0" t="0" r="9525" b="8890"/>
            <wp:wrapTight wrapText="bothSides">
              <wp:wrapPolygon edited="0">
                <wp:start x="0" y="0"/>
                <wp:lineTo x="0" y="21413"/>
                <wp:lineTo x="21368" y="21413"/>
                <wp:lineTo x="21368" y="0"/>
                <wp:lineTo x="0" y="0"/>
              </wp:wrapPolygon>
            </wp:wrapTight>
            <wp:docPr id="26" name="Picture 26" descr="CSEUK_MH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SEUK_MH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  <w:r w:rsidR="00183936">
        <w:rPr>
          <w:rFonts w:ascii="Arial" w:hAnsi="Arial" w:cs="Arial"/>
          <w:sz w:val="22"/>
          <w:szCs w:val="22"/>
        </w:rPr>
        <w:tab/>
      </w:r>
    </w:p>
    <w:sectPr w:rsidR="00183936" w:rsidRPr="00386EB4" w:rsidSect="000C6E25">
      <w:footerReference w:type="default" r:id="rId9"/>
      <w:pgSz w:w="11907" w:h="16840" w:code="9"/>
      <w:pgMar w:top="1588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07" w:rsidRDefault="00531507">
      <w:r>
        <w:separator/>
      </w:r>
    </w:p>
  </w:endnote>
  <w:endnote w:type="continuationSeparator" w:id="0">
    <w:p w:rsidR="00531507" w:rsidRDefault="0053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25" w:rsidRDefault="000C6E25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Development Management</w:t>
    </w:r>
  </w:p>
  <w:p w:rsidR="00C86E24" w:rsidRDefault="00C86E24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Stephen </w:t>
    </w:r>
    <w:proofErr w:type="spellStart"/>
    <w:r>
      <w:rPr>
        <w:rFonts w:ascii="Arial" w:hAnsi="Arial" w:cs="Arial"/>
        <w:sz w:val="20"/>
        <w:szCs w:val="20"/>
      </w:rPr>
      <w:t>Moralee</w:t>
    </w:r>
    <w:proofErr w:type="spellEnd"/>
    <w:r>
      <w:rPr>
        <w:rFonts w:ascii="Arial" w:hAnsi="Arial" w:cs="Arial"/>
        <w:sz w:val="20"/>
        <w:szCs w:val="20"/>
      </w:rPr>
      <w:t xml:space="preserve"> BA (</w:t>
    </w:r>
    <w:proofErr w:type="spellStart"/>
    <w:r>
      <w:rPr>
        <w:rFonts w:ascii="Arial" w:hAnsi="Arial" w:cs="Arial"/>
        <w:sz w:val="20"/>
        <w:szCs w:val="20"/>
      </w:rPr>
      <w:t>Hons</w:t>
    </w:r>
    <w:proofErr w:type="spellEnd"/>
    <w:r>
      <w:rPr>
        <w:rFonts w:ascii="Arial" w:hAnsi="Arial" w:cs="Arial"/>
        <w:sz w:val="20"/>
        <w:szCs w:val="20"/>
      </w:rPr>
      <w:t>) MBA</w:t>
    </w:r>
  </w:p>
  <w:p w:rsidR="00C86E24" w:rsidRDefault="00C86E24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Head of Planning, Building Control and Sustainability</w:t>
    </w:r>
  </w:p>
  <w:p w:rsidR="00C86E24" w:rsidRDefault="00C86E24" w:rsidP="000C6E25">
    <w:pPr>
      <w:pStyle w:val="Footer"/>
      <w:rPr>
        <w:rFonts w:ascii="Arial" w:hAnsi="Arial" w:cs="Arial"/>
        <w:sz w:val="20"/>
        <w:szCs w:val="20"/>
      </w:rPr>
    </w:pPr>
  </w:p>
  <w:p w:rsidR="00183936" w:rsidRPr="000C6E25" w:rsidRDefault="000C6E25" w:rsidP="000C6E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www.barnsley.gov.uk/developmentmanagement</w:t>
    </w:r>
    <w:r w:rsidR="00394772">
      <w:rPr>
        <w:lang w:val="en-GB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07" w:rsidRDefault="00531507">
      <w:r>
        <w:separator/>
      </w:r>
    </w:p>
  </w:footnote>
  <w:footnote w:type="continuationSeparator" w:id="0">
    <w:p w:rsidR="00531507" w:rsidRDefault="0053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207"/>
    <w:multiLevelType w:val="hybridMultilevel"/>
    <w:tmpl w:val="8BBE6D0C"/>
    <w:lvl w:ilvl="0" w:tplc="4B6E2C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86614"/>
    <w:multiLevelType w:val="hybridMultilevel"/>
    <w:tmpl w:val="B284F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53C4C"/>
    <w:multiLevelType w:val="hybridMultilevel"/>
    <w:tmpl w:val="D83E8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1E3D55"/>
    <w:multiLevelType w:val="multilevel"/>
    <w:tmpl w:val="0C1A98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C03CC9"/>
    <w:multiLevelType w:val="singleLevel"/>
    <w:tmpl w:val="4B6E2C6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>
    <w:nsid w:val="601714CB"/>
    <w:multiLevelType w:val="singleLevel"/>
    <w:tmpl w:val="4B6E2C6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731A037A"/>
    <w:multiLevelType w:val="hybridMultilevel"/>
    <w:tmpl w:val="0C1A98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D"/>
    <w:rsid w:val="0005606E"/>
    <w:rsid w:val="00096DB5"/>
    <w:rsid w:val="000C6E25"/>
    <w:rsid w:val="00117959"/>
    <w:rsid w:val="00183936"/>
    <w:rsid w:val="001B0488"/>
    <w:rsid w:val="002037CD"/>
    <w:rsid w:val="002A0163"/>
    <w:rsid w:val="002C3EB6"/>
    <w:rsid w:val="003158FA"/>
    <w:rsid w:val="00386EB4"/>
    <w:rsid w:val="00387A19"/>
    <w:rsid w:val="00394772"/>
    <w:rsid w:val="003C3C30"/>
    <w:rsid w:val="00436C7D"/>
    <w:rsid w:val="00446C86"/>
    <w:rsid w:val="004878B1"/>
    <w:rsid w:val="004B3EAF"/>
    <w:rsid w:val="004D06C9"/>
    <w:rsid w:val="004E330A"/>
    <w:rsid w:val="005011E7"/>
    <w:rsid w:val="00531507"/>
    <w:rsid w:val="00547630"/>
    <w:rsid w:val="00594EDE"/>
    <w:rsid w:val="005A0916"/>
    <w:rsid w:val="005E7F68"/>
    <w:rsid w:val="005F501B"/>
    <w:rsid w:val="0069129E"/>
    <w:rsid w:val="00692C99"/>
    <w:rsid w:val="006C3037"/>
    <w:rsid w:val="006D3F77"/>
    <w:rsid w:val="00724477"/>
    <w:rsid w:val="007E4AF7"/>
    <w:rsid w:val="007F369A"/>
    <w:rsid w:val="00821DB8"/>
    <w:rsid w:val="00940739"/>
    <w:rsid w:val="00970F35"/>
    <w:rsid w:val="00992CC9"/>
    <w:rsid w:val="00A00C67"/>
    <w:rsid w:val="00A34F1C"/>
    <w:rsid w:val="00B21B3B"/>
    <w:rsid w:val="00B2310B"/>
    <w:rsid w:val="00B96E45"/>
    <w:rsid w:val="00BA68D7"/>
    <w:rsid w:val="00C80BB8"/>
    <w:rsid w:val="00C86E24"/>
    <w:rsid w:val="00CE7916"/>
    <w:rsid w:val="00CF34D9"/>
    <w:rsid w:val="00D13A97"/>
    <w:rsid w:val="00D20B39"/>
    <w:rsid w:val="00D422EB"/>
    <w:rsid w:val="00DB6CB6"/>
    <w:rsid w:val="00DC4536"/>
    <w:rsid w:val="00E10ECE"/>
    <w:rsid w:val="00E557E6"/>
    <w:rsid w:val="00ED7E26"/>
    <w:rsid w:val="00F414F7"/>
    <w:rsid w:val="00F67F24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6EB4"/>
    <w:pPr>
      <w:keepNext/>
      <w:outlineLvl w:val="0"/>
    </w:pPr>
    <w:rPr>
      <w:rFonts w:ascii="Arial" w:hAnsi="Arial"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57A4"/>
    <w:rPr>
      <w:color w:val="0000FF"/>
      <w:u w:val="single"/>
    </w:rPr>
  </w:style>
  <w:style w:type="paragraph" w:styleId="Header">
    <w:name w:val="header"/>
    <w:basedOn w:val="Normal"/>
    <w:rsid w:val="002157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7A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453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6EB4"/>
    <w:pPr>
      <w:keepNext/>
      <w:outlineLvl w:val="0"/>
    </w:pPr>
    <w:rPr>
      <w:rFonts w:ascii="Arial" w:hAnsi="Arial"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57A4"/>
    <w:rPr>
      <w:color w:val="0000FF"/>
      <w:u w:val="single"/>
    </w:rPr>
  </w:style>
  <w:style w:type="paragraph" w:styleId="Header">
    <w:name w:val="header"/>
    <w:basedOn w:val="Normal"/>
    <w:rsid w:val="002157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7A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453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War\Desktop\New%20Template%20Planning%20Serv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Decision notice</FileType1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  <_Flow_SignoffStatus xmlns="0cd06ba8-3d0c-4461-b1b9-cc99cc46e70a" xsi:nil="true"/>
  </documentManagement>
</p:properties>
</file>

<file path=customXml/itemProps1.xml><?xml version="1.0" encoding="utf-8"?>
<ds:datastoreItem xmlns:ds="http://schemas.openxmlformats.org/officeDocument/2006/customXml" ds:itemID="{524F47B5-CB79-46CA-98B6-20F89F456F10}"/>
</file>

<file path=customXml/itemProps2.xml><?xml version="1.0" encoding="utf-8"?>
<ds:datastoreItem xmlns:ds="http://schemas.openxmlformats.org/officeDocument/2006/customXml" ds:itemID="{56AEE139-1960-4D50-B980-14AECF5B4D22}"/>
</file>

<file path=customXml/itemProps3.xml><?xml version="1.0" encoding="utf-8"?>
<ds:datastoreItem xmlns:ds="http://schemas.openxmlformats.org/officeDocument/2006/customXml" ds:itemID="{73DF745A-0362-4008-9858-80C033D37BE1}"/>
</file>

<file path=docProps/app.xml><?xml version="1.0" encoding="utf-8"?>
<Properties xmlns="http://schemas.openxmlformats.org/officeDocument/2006/extended-properties" xmlns:vt="http://schemas.openxmlformats.org/officeDocument/2006/docPropsVTypes">
  <Template>New Template Planning Services.dot</Template>
  <TotalTime>1</TotalTime>
  <Pages>1</Pages>
  <Words>170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barnsleymbc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cp:lastPrinted>2010-03-24T15:17:00Z</cp:lastPrinted>
  <dcterms:created xsi:type="dcterms:W3CDTF">2014-09-11T08:24:00Z</dcterms:created>
  <dcterms:modified xsi:type="dcterms:W3CDTF">2014-09-11T08:24:00Z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